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80F0" w14:textId="77777777" w:rsidR="00B0052D" w:rsidRPr="00B0052D" w:rsidRDefault="00B0052D" w:rsidP="006720CF">
      <w:pPr>
        <w:jc w:val="center"/>
        <w:rPr>
          <w:b/>
          <w:bCs/>
        </w:rPr>
      </w:pPr>
      <w:r w:rsidRPr="00B0052D">
        <w:rPr>
          <w:b/>
          <w:bCs/>
        </w:rPr>
        <w:t>2026 ANIMAL NURSERY ENTRY &amp; BIOSECURITY DECLARATION FORM</w:t>
      </w:r>
    </w:p>
    <w:p w14:paraId="04063874" w14:textId="2E91AE2B" w:rsidR="00B0052D" w:rsidRPr="00B0052D" w:rsidRDefault="00B0052D" w:rsidP="00B0052D">
      <w:r w:rsidRPr="00B0052D">
        <w:rPr>
          <w:b/>
          <w:bCs/>
        </w:rPr>
        <w:t>Event:</w:t>
      </w:r>
      <w:r w:rsidRPr="00B0052D">
        <w:t xml:space="preserve"> Mount Larcom Show 2026</w:t>
      </w:r>
      <w:r w:rsidRPr="00B0052D">
        <w:br/>
      </w:r>
      <w:r w:rsidRPr="00B0052D">
        <w:rPr>
          <w:b/>
          <w:bCs/>
        </w:rPr>
        <w:t>Event Dates:</w:t>
      </w:r>
      <w:r w:rsidRPr="00B0052D">
        <w:t xml:space="preserve"> 20–22 June 2026</w:t>
      </w:r>
      <w:r w:rsidRPr="00B0052D">
        <w:br/>
      </w:r>
      <w:r w:rsidRPr="00B0052D">
        <w:rPr>
          <w:b/>
          <w:bCs/>
        </w:rPr>
        <w:t>Location:</w:t>
      </w:r>
      <w:r w:rsidRPr="00B0052D">
        <w:t xml:space="preserve"> Mount Larcom Showgrounds</w:t>
      </w:r>
      <w:r w:rsidR="00C8753F">
        <w:tab/>
      </w:r>
      <w:r w:rsidR="00C8753F" w:rsidRPr="00C8753F">
        <w:rPr>
          <w:b/>
          <w:bCs/>
        </w:rPr>
        <w:t xml:space="preserve">PIC: </w:t>
      </w:r>
      <w:r w:rsidR="00C8753F" w:rsidRPr="00C8753F">
        <w:t>QECL0639</w:t>
      </w:r>
    </w:p>
    <w:p w14:paraId="759DAA3B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1. EXHIBITOR DETAILS</w:t>
      </w:r>
    </w:p>
    <w:p w14:paraId="3C98864E" w14:textId="247A0118" w:rsidR="00B0052D" w:rsidRPr="00B0052D" w:rsidRDefault="00B0052D" w:rsidP="00B0052D">
      <w:r w:rsidRPr="00B0052D">
        <w:t>Full Name: ___________________________________________</w:t>
      </w:r>
      <w:r w:rsidR="00C8753F">
        <w:t>______________________________</w:t>
      </w:r>
      <w:r w:rsidRPr="00B0052D">
        <w:t>____</w:t>
      </w:r>
    </w:p>
    <w:p w14:paraId="42653554" w14:textId="75E44A5C" w:rsidR="00B0052D" w:rsidRPr="00B0052D" w:rsidRDefault="00B0052D" w:rsidP="00B0052D">
      <w:r w:rsidRPr="00B0052D">
        <w:t>Business / Stud Name (if applicable): _______________________________________________</w:t>
      </w:r>
      <w:r w:rsidR="00C8753F">
        <w:t>______</w:t>
      </w:r>
    </w:p>
    <w:p w14:paraId="1DE6295D" w14:textId="5D65CE97" w:rsidR="00B0052D" w:rsidRPr="00B0052D" w:rsidRDefault="00B0052D" w:rsidP="00B0052D">
      <w:r w:rsidRPr="00B0052D">
        <w:t>Phone: ___________________________Email: _______________________________________________</w:t>
      </w:r>
    </w:p>
    <w:p w14:paraId="21CD94C7" w14:textId="6CAC9E85" w:rsidR="00B0052D" w:rsidRPr="00B0052D" w:rsidRDefault="00B0052D" w:rsidP="00B0052D">
      <w:r w:rsidRPr="00B0052D">
        <w:t>Residential / Property Address: ______________________________________________</w:t>
      </w:r>
      <w:r w:rsidR="00C8753F">
        <w:t>___________</w:t>
      </w:r>
      <w:r w:rsidRPr="00B0052D">
        <w:t>_</w:t>
      </w:r>
    </w:p>
    <w:p w14:paraId="66D14E6A" w14:textId="07FD55A8" w:rsidR="00B0052D" w:rsidRPr="00B0052D" w:rsidRDefault="00B0052D" w:rsidP="00B0052D">
      <w:r w:rsidRPr="00B0052D">
        <w:t>Property Identification Code (PIC) (if applicable): _______________________</w:t>
      </w:r>
      <w:r w:rsidR="00C8753F">
        <w:t>___________</w:t>
      </w:r>
      <w:r w:rsidRPr="00B0052D">
        <w:t>________</w:t>
      </w:r>
    </w:p>
    <w:p w14:paraId="2BA68EC6" w14:textId="2FA8AB3C" w:rsidR="00B0052D" w:rsidRPr="00B0052D" w:rsidRDefault="00B0052D" w:rsidP="00B0052D">
      <w:r w:rsidRPr="00B0052D">
        <w:t>Breeder Identification Number (BIN) (if applicable): _____________________________</w:t>
      </w:r>
      <w:r w:rsidR="00C8753F">
        <w:t>_________</w:t>
      </w:r>
      <w:r w:rsidRPr="00B0052D">
        <w:t>__</w:t>
      </w:r>
    </w:p>
    <w:p w14:paraId="73F3F468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2. ANIMAL DETAILS</w:t>
      </w:r>
    </w:p>
    <w:p w14:paraId="70F42095" w14:textId="77777777" w:rsidR="00B0052D" w:rsidRPr="00B0052D" w:rsidRDefault="00B0052D" w:rsidP="00B0052D">
      <w:r w:rsidRPr="00B0052D">
        <w:t>(Complete for EACH species attending. Attach additional sheet if required.)</w:t>
      </w:r>
    </w:p>
    <w:p w14:paraId="6092D60F" w14:textId="5FEF53B9" w:rsidR="00B0052D" w:rsidRPr="00B0052D" w:rsidRDefault="00C8753F" w:rsidP="00B0052D">
      <w:r>
        <w:t xml:space="preserve">1. </w:t>
      </w:r>
      <w:r w:rsidR="00B0052D" w:rsidRPr="00B0052D">
        <w:t>Species: _______________________________________________</w:t>
      </w:r>
    </w:p>
    <w:p w14:paraId="2210F669" w14:textId="54EA26ED" w:rsidR="00C8753F" w:rsidRPr="00B0052D" w:rsidRDefault="00B0052D" w:rsidP="00C8753F">
      <w:pPr>
        <w:spacing w:after="0"/>
      </w:pPr>
      <w:r w:rsidRPr="00B0052D">
        <w:t>Number of animals: ______________________</w:t>
      </w:r>
      <w:r w:rsidR="00C8753F">
        <w:tab/>
      </w:r>
      <w:proofErr w:type="gramStart"/>
      <w:r w:rsidR="00C8753F">
        <w:t>Sex:_</w:t>
      </w:r>
      <w:proofErr w:type="gramEnd"/>
      <w:r w:rsidR="00C8753F">
        <w:t>___________________________</w:t>
      </w:r>
    </w:p>
    <w:p w14:paraId="14E7E8A8" w14:textId="2CD0BC90" w:rsidR="00B0052D" w:rsidRPr="00B0052D" w:rsidRDefault="00B0052D" w:rsidP="00C8753F">
      <w:pPr>
        <w:spacing w:after="0"/>
      </w:pPr>
      <w:r w:rsidRPr="00B0052D">
        <w:t>Age category:</w:t>
      </w:r>
      <w:r w:rsidRPr="00B0052D">
        <w:br/>
        <w:t>☐ Under 12 weeks</w:t>
      </w:r>
      <w:r w:rsidR="00C8753F">
        <w:tab/>
      </w:r>
      <w:r w:rsidRPr="00B0052D">
        <w:t>☐ 3–12 months</w:t>
      </w:r>
      <w:r w:rsidR="00C8753F">
        <w:tab/>
      </w:r>
      <w:r w:rsidR="00C8753F">
        <w:tab/>
      </w:r>
      <w:r w:rsidRPr="00B0052D">
        <w:t>☐ Adult</w:t>
      </w:r>
    </w:p>
    <w:p w14:paraId="1FD54163" w14:textId="1887CD03" w:rsidR="00B0052D" w:rsidRDefault="00B0052D" w:rsidP="00B0052D">
      <w:r w:rsidRPr="00B0052D">
        <w:t>Purpose:</w:t>
      </w:r>
      <w:r w:rsidRPr="00B0052D">
        <w:br/>
        <w:t>☐ Display Only</w:t>
      </w:r>
      <w:r w:rsidR="00C8753F">
        <w:tab/>
      </w:r>
      <w:r w:rsidR="00C8753F">
        <w:tab/>
      </w:r>
      <w:r w:rsidRPr="00B0052D">
        <w:t>☐ For Sale</w:t>
      </w:r>
    </w:p>
    <w:p w14:paraId="6BA06501" w14:textId="2F2C3424" w:rsidR="00C8753F" w:rsidRPr="00B0052D" w:rsidRDefault="00C8753F" w:rsidP="00C8753F">
      <w:r>
        <w:t xml:space="preserve">2. </w:t>
      </w:r>
      <w:r w:rsidRPr="00B0052D">
        <w:t>Species: _______________________________________________</w:t>
      </w:r>
    </w:p>
    <w:p w14:paraId="034FC9B5" w14:textId="77777777" w:rsidR="00C8753F" w:rsidRPr="00B0052D" w:rsidRDefault="00C8753F" w:rsidP="00C8753F">
      <w:pPr>
        <w:spacing w:after="0"/>
      </w:pPr>
      <w:r w:rsidRPr="00B0052D">
        <w:t>Number of animals: ______________________</w:t>
      </w:r>
      <w:r>
        <w:tab/>
      </w:r>
      <w:proofErr w:type="gramStart"/>
      <w:r>
        <w:t>Sex:_</w:t>
      </w:r>
      <w:proofErr w:type="gramEnd"/>
      <w:r>
        <w:t>___________________________</w:t>
      </w:r>
    </w:p>
    <w:p w14:paraId="26F9DF6D" w14:textId="77777777" w:rsidR="00C8753F" w:rsidRPr="00B0052D" w:rsidRDefault="00C8753F" w:rsidP="00C8753F">
      <w:pPr>
        <w:spacing w:after="0"/>
      </w:pPr>
      <w:r w:rsidRPr="00B0052D">
        <w:t>Age category:</w:t>
      </w:r>
      <w:r w:rsidRPr="00B0052D">
        <w:br/>
        <w:t>☐ Under 12 weeks</w:t>
      </w:r>
      <w:r>
        <w:tab/>
      </w:r>
      <w:r w:rsidRPr="00B0052D">
        <w:t>☐ 3–12 months</w:t>
      </w:r>
      <w:r>
        <w:tab/>
      </w:r>
      <w:r>
        <w:tab/>
      </w:r>
      <w:r w:rsidRPr="00B0052D">
        <w:t>☐ Adult</w:t>
      </w:r>
    </w:p>
    <w:p w14:paraId="5AFD14B1" w14:textId="77777777" w:rsidR="00C8753F" w:rsidRPr="00B0052D" w:rsidRDefault="00C8753F" w:rsidP="00C8753F">
      <w:r w:rsidRPr="00B0052D">
        <w:t>Purpose:</w:t>
      </w:r>
      <w:r w:rsidRPr="00B0052D">
        <w:br/>
        <w:t>☐ Display Only</w:t>
      </w:r>
      <w:r>
        <w:tab/>
      </w:r>
      <w:r>
        <w:tab/>
      </w:r>
      <w:r w:rsidRPr="00B0052D">
        <w:t>☐ For Sale</w:t>
      </w:r>
    </w:p>
    <w:p w14:paraId="4DAFC835" w14:textId="77777777" w:rsidR="00C8753F" w:rsidRPr="00B0052D" w:rsidRDefault="00C8753F" w:rsidP="00B0052D"/>
    <w:p w14:paraId="7968A8A4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3. VACCINATION &amp; HEALTH REQUIREMENTS</w:t>
      </w:r>
    </w:p>
    <w:p w14:paraId="3F1A9975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Dogs</w:t>
      </w:r>
    </w:p>
    <w:p w14:paraId="7A7DFD55" w14:textId="2FCE2992" w:rsidR="00B0052D" w:rsidRPr="00B0052D" w:rsidRDefault="00B0052D" w:rsidP="00B0052D">
      <w:r w:rsidRPr="00B0052D">
        <w:t>☐ C3 Vaccination (Mandatory)</w:t>
      </w:r>
      <w:r w:rsidR="00C8753F">
        <w:tab/>
      </w:r>
      <w:r w:rsidR="00C8753F">
        <w:tab/>
      </w:r>
      <w:r w:rsidRPr="00B0052D">
        <w:t>☐ C5 Vaccination (Recommended)</w:t>
      </w:r>
      <w:r w:rsidRPr="00B0052D">
        <w:br/>
        <w:t>Date of last vaccination: ___________________</w:t>
      </w:r>
      <w:r w:rsidR="00C8753F">
        <w:tab/>
      </w:r>
      <w:r w:rsidR="00C8753F">
        <w:tab/>
      </w:r>
      <w:r w:rsidRPr="00B0052D">
        <w:t>Certificate attached: ☐ Yes ☐ No</w:t>
      </w:r>
    </w:p>
    <w:p w14:paraId="4E6CB24B" w14:textId="77777777" w:rsidR="00B0052D" w:rsidRPr="00B0052D" w:rsidRDefault="00B0052D" w:rsidP="00C8753F">
      <w:pPr>
        <w:spacing w:after="0"/>
      </w:pPr>
      <w:r w:rsidRPr="00B0052D">
        <w:t>Puppies must:</w:t>
      </w:r>
    </w:p>
    <w:p w14:paraId="3B00D05F" w14:textId="77777777" w:rsidR="00B0052D" w:rsidRPr="00B0052D" w:rsidRDefault="00B0052D" w:rsidP="00C8753F">
      <w:pPr>
        <w:numPr>
          <w:ilvl w:val="0"/>
          <w:numId w:val="3"/>
        </w:numPr>
        <w:spacing w:after="0"/>
      </w:pPr>
      <w:r w:rsidRPr="00B0052D">
        <w:lastRenderedPageBreak/>
        <w:t>Be a minimum of 12 weeks of age</w:t>
      </w:r>
    </w:p>
    <w:p w14:paraId="2946A049" w14:textId="77777777" w:rsidR="00B0052D" w:rsidRPr="00B0052D" w:rsidRDefault="00B0052D" w:rsidP="00B0052D">
      <w:pPr>
        <w:numPr>
          <w:ilvl w:val="0"/>
          <w:numId w:val="3"/>
        </w:numPr>
      </w:pPr>
      <w:r w:rsidRPr="00B0052D">
        <w:t>Be vaccinated at least 14 days prior to the event</w:t>
      </w:r>
    </w:p>
    <w:p w14:paraId="61FC1A64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Cats</w:t>
      </w:r>
    </w:p>
    <w:p w14:paraId="1F8D6AF0" w14:textId="21063D68" w:rsidR="00B0052D" w:rsidRPr="00B0052D" w:rsidRDefault="00B0052D" w:rsidP="00B0052D">
      <w:r w:rsidRPr="00B0052D">
        <w:t>☐ F3 Vaccination (Mandatory)</w:t>
      </w:r>
      <w:r w:rsidRPr="00B0052D">
        <w:br/>
        <w:t>Date of last vaccination: ___________________</w:t>
      </w:r>
      <w:r w:rsidR="00C8753F">
        <w:tab/>
      </w:r>
      <w:r w:rsidR="00C8753F">
        <w:tab/>
      </w:r>
      <w:r w:rsidRPr="00B0052D">
        <w:t>Certificate attached: ☐ Yes ☐ No</w:t>
      </w:r>
    </w:p>
    <w:p w14:paraId="0F4C2F4A" w14:textId="77777777" w:rsidR="00B0052D" w:rsidRPr="00B0052D" w:rsidRDefault="00B0052D" w:rsidP="00C8753F">
      <w:pPr>
        <w:spacing w:after="0"/>
      </w:pPr>
      <w:r w:rsidRPr="00B0052D">
        <w:t>Kittens must:</w:t>
      </w:r>
    </w:p>
    <w:p w14:paraId="78BEE2E6" w14:textId="77777777" w:rsidR="00B0052D" w:rsidRPr="00B0052D" w:rsidRDefault="00B0052D" w:rsidP="00C8753F">
      <w:pPr>
        <w:numPr>
          <w:ilvl w:val="0"/>
          <w:numId w:val="4"/>
        </w:numPr>
        <w:spacing w:after="0"/>
      </w:pPr>
      <w:r w:rsidRPr="00B0052D">
        <w:t>Be a minimum of 12 weeks of age</w:t>
      </w:r>
    </w:p>
    <w:p w14:paraId="4E139A86" w14:textId="77777777" w:rsidR="00B0052D" w:rsidRPr="00B0052D" w:rsidRDefault="00B0052D" w:rsidP="00B0052D">
      <w:pPr>
        <w:numPr>
          <w:ilvl w:val="0"/>
          <w:numId w:val="4"/>
        </w:numPr>
      </w:pPr>
      <w:r w:rsidRPr="00B0052D">
        <w:t>Be vaccinated at least 14 days prior to the event</w:t>
      </w:r>
    </w:p>
    <w:p w14:paraId="05BA9D68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Livestock (if applicable)</w:t>
      </w:r>
    </w:p>
    <w:p w14:paraId="63354C1C" w14:textId="77777777" w:rsidR="00B0052D" w:rsidRPr="00B0052D" w:rsidRDefault="00B0052D" w:rsidP="00B0052D">
      <w:r w:rsidRPr="00B0052D">
        <w:t>☐ NLIS compliant (where required)</w:t>
      </w:r>
      <w:r w:rsidRPr="00B0052D">
        <w:br/>
        <w:t>☐ All required tags present (</w:t>
      </w:r>
      <w:proofErr w:type="spellStart"/>
      <w:r w:rsidRPr="00B0052D">
        <w:t>eID</w:t>
      </w:r>
      <w:proofErr w:type="spellEnd"/>
      <w:r w:rsidRPr="00B0052D">
        <w:t>/NLIS/</w:t>
      </w:r>
      <w:proofErr w:type="spellStart"/>
      <w:r w:rsidRPr="00B0052D">
        <w:t>PigPass</w:t>
      </w:r>
      <w:proofErr w:type="spellEnd"/>
      <w:r w:rsidRPr="00B0052D">
        <w:t xml:space="preserve"> as applicable)</w:t>
      </w:r>
      <w:r w:rsidRPr="00B0052D">
        <w:br/>
        <w:t>☐ Animal Health Declaration attached</w:t>
      </w:r>
    </w:p>
    <w:p w14:paraId="0EB5CA42" w14:textId="576FA992" w:rsidR="00B0052D" w:rsidRPr="00B0052D" w:rsidRDefault="00B0052D" w:rsidP="00B0052D">
      <w:r w:rsidRPr="00B0052D">
        <w:t xml:space="preserve">Livestock </w:t>
      </w:r>
      <w:r w:rsidR="00C8753F">
        <w:t>will</w:t>
      </w:r>
      <w:r w:rsidRPr="00B0052D">
        <w:t xml:space="preserve"> be scanned and recorded against the MLDSS PIC upon entry. Non-compliant livestock </w:t>
      </w:r>
      <w:r w:rsidR="00C8753F">
        <w:t>will</w:t>
      </w:r>
      <w:r w:rsidRPr="00B0052D">
        <w:t xml:space="preserve"> be refused entry.</w:t>
      </w:r>
    </w:p>
    <w:p w14:paraId="446FB643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4. BIOSECURITY OBLIGATIONS</w:t>
      </w:r>
    </w:p>
    <w:p w14:paraId="0CB0087A" w14:textId="77777777" w:rsidR="00B0052D" w:rsidRPr="00B0052D" w:rsidRDefault="00B0052D" w:rsidP="00B0052D">
      <w:r w:rsidRPr="00B0052D">
        <w:t>The Mount Larcom &amp; District Show Society Inc operates under its 2026 Biosecurity Plan and the Biosecurity Act 2014 (QLD).</w:t>
      </w:r>
    </w:p>
    <w:p w14:paraId="5841E585" w14:textId="77777777" w:rsidR="00B0052D" w:rsidRPr="00B0052D" w:rsidRDefault="00B0052D" w:rsidP="00C8753F">
      <w:pPr>
        <w:spacing w:after="0"/>
      </w:pPr>
      <w:r w:rsidRPr="00B0052D">
        <w:t>All exhibitors have a General Biosecurity Obligation (GBO) to:</w:t>
      </w:r>
    </w:p>
    <w:p w14:paraId="730EF7CE" w14:textId="77777777" w:rsidR="00B0052D" w:rsidRPr="00B0052D" w:rsidRDefault="00B0052D" w:rsidP="00C8753F">
      <w:pPr>
        <w:numPr>
          <w:ilvl w:val="0"/>
          <w:numId w:val="5"/>
        </w:numPr>
        <w:spacing w:after="0"/>
      </w:pPr>
      <w:r w:rsidRPr="00B0052D">
        <w:t>Ensure animals presented are healthy and free from signs of infectious disease</w:t>
      </w:r>
    </w:p>
    <w:p w14:paraId="20458789" w14:textId="77777777" w:rsidR="00B0052D" w:rsidRPr="00B0052D" w:rsidRDefault="00B0052D" w:rsidP="00C8753F">
      <w:pPr>
        <w:numPr>
          <w:ilvl w:val="0"/>
          <w:numId w:val="5"/>
        </w:numPr>
        <w:spacing w:after="0"/>
      </w:pPr>
      <w:r w:rsidRPr="00B0052D">
        <w:t>Not bring any sick or injured animals to the event</w:t>
      </w:r>
    </w:p>
    <w:p w14:paraId="266D4340" w14:textId="77777777" w:rsidR="00B0052D" w:rsidRPr="00B0052D" w:rsidRDefault="00B0052D" w:rsidP="00C8753F">
      <w:pPr>
        <w:numPr>
          <w:ilvl w:val="0"/>
          <w:numId w:val="5"/>
        </w:numPr>
        <w:spacing w:after="0"/>
      </w:pPr>
      <w:r w:rsidRPr="00B0052D">
        <w:t>Provide all required documentation prior to unloading</w:t>
      </w:r>
    </w:p>
    <w:p w14:paraId="48B9B5BB" w14:textId="77777777" w:rsidR="00B0052D" w:rsidRPr="00B0052D" w:rsidRDefault="00B0052D" w:rsidP="00B0052D">
      <w:pPr>
        <w:numPr>
          <w:ilvl w:val="0"/>
          <w:numId w:val="5"/>
        </w:numPr>
      </w:pPr>
      <w:r w:rsidRPr="00B0052D">
        <w:t>Follow directions of the Event Biosecurity Manager and Event Veterinarian</w:t>
      </w:r>
    </w:p>
    <w:p w14:paraId="177DABB7" w14:textId="77777777" w:rsidR="00B0052D" w:rsidRPr="00B0052D" w:rsidRDefault="00B0052D" w:rsidP="00C8753F">
      <w:pPr>
        <w:spacing w:after="0"/>
      </w:pPr>
      <w:r w:rsidRPr="00B0052D">
        <w:t>If an animal becomes unwell during the event:</w:t>
      </w:r>
    </w:p>
    <w:p w14:paraId="4B314AB8" w14:textId="77777777" w:rsidR="00B0052D" w:rsidRPr="00B0052D" w:rsidRDefault="00B0052D" w:rsidP="00C8753F">
      <w:pPr>
        <w:numPr>
          <w:ilvl w:val="0"/>
          <w:numId w:val="6"/>
        </w:numPr>
        <w:spacing w:after="0"/>
      </w:pPr>
      <w:r w:rsidRPr="00B0052D">
        <w:t>The animal may be isolated in a designated containment area</w:t>
      </w:r>
    </w:p>
    <w:p w14:paraId="3D0C5A5F" w14:textId="77777777" w:rsidR="00B0052D" w:rsidRPr="00B0052D" w:rsidRDefault="00B0052D" w:rsidP="00C8753F">
      <w:pPr>
        <w:numPr>
          <w:ilvl w:val="0"/>
          <w:numId w:val="6"/>
        </w:numPr>
        <w:spacing w:after="0"/>
      </w:pPr>
      <w:r w:rsidRPr="00B0052D">
        <w:t>Veterinary advice will be sought</w:t>
      </w:r>
    </w:p>
    <w:p w14:paraId="1DF3CD13" w14:textId="77777777" w:rsidR="00B0052D" w:rsidRPr="00B0052D" w:rsidRDefault="00B0052D" w:rsidP="00B0052D">
      <w:pPr>
        <w:numPr>
          <w:ilvl w:val="0"/>
          <w:numId w:val="6"/>
        </w:numPr>
      </w:pPr>
      <w:r w:rsidRPr="00B0052D">
        <w:t>Removal, treatment or associated costs are the responsibility of the exhibitor</w:t>
      </w:r>
    </w:p>
    <w:p w14:paraId="2D0F0E39" w14:textId="77777777" w:rsidR="00B0052D" w:rsidRPr="00B0052D" w:rsidRDefault="00B0052D" w:rsidP="00B0052D">
      <w:r w:rsidRPr="00B0052D">
        <w:t>The Society reserves the right to refuse entry or require removal of any animal not meeting biosecurity or welfare requirements.</w:t>
      </w:r>
    </w:p>
    <w:p w14:paraId="0A6C3223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5. FEED &amp; HUSBANDRY REQUIREMENTS</w:t>
      </w:r>
    </w:p>
    <w:p w14:paraId="73CC166B" w14:textId="77777777" w:rsidR="00B0052D" w:rsidRPr="00B0052D" w:rsidRDefault="00B0052D" w:rsidP="00C8753F">
      <w:pPr>
        <w:numPr>
          <w:ilvl w:val="0"/>
          <w:numId w:val="7"/>
        </w:numPr>
        <w:spacing w:after="0"/>
      </w:pPr>
      <w:r w:rsidRPr="00B0052D">
        <w:t>Owners must supply all feed for their animals.</w:t>
      </w:r>
    </w:p>
    <w:p w14:paraId="7784FF6D" w14:textId="77777777" w:rsidR="00B0052D" w:rsidRPr="00B0052D" w:rsidRDefault="00B0052D" w:rsidP="00C8753F">
      <w:pPr>
        <w:numPr>
          <w:ilvl w:val="0"/>
          <w:numId w:val="7"/>
        </w:numPr>
        <w:spacing w:after="0"/>
      </w:pPr>
      <w:r w:rsidRPr="00B0052D">
        <w:t>Feed must be fit-for-purpose and free from contamination.</w:t>
      </w:r>
    </w:p>
    <w:p w14:paraId="444802D7" w14:textId="77777777" w:rsidR="00B0052D" w:rsidRPr="00B0052D" w:rsidRDefault="00B0052D" w:rsidP="00C8753F">
      <w:pPr>
        <w:numPr>
          <w:ilvl w:val="0"/>
          <w:numId w:val="7"/>
        </w:numPr>
        <w:spacing w:after="0"/>
      </w:pPr>
      <w:r w:rsidRPr="00B0052D">
        <w:t>Restricted Animal Material (RAM) must not be fed to ruminants.</w:t>
      </w:r>
    </w:p>
    <w:p w14:paraId="19A1D0E4" w14:textId="77777777" w:rsidR="00B0052D" w:rsidRPr="00B0052D" w:rsidRDefault="00B0052D" w:rsidP="00C8753F">
      <w:pPr>
        <w:numPr>
          <w:ilvl w:val="0"/>
          <w:numId w:val="7"/>
        </w:numPr>
        <w:spacing w:after="0"/>
      </w:pPr>
      <w:r w:rsidRPr="00B0052D">
        <w:t>Swill feeding is strictly prohibited.</w:t>
      </w:r>
    </w:p>
    <w:p w14:paraId="6FD78C0C" w14:textId="77777777" w:rsidR="00B0052D" w:rsidRPr="00B0052D" w:rsidRDefault="00B0052D" w:rsidP="00B0052D">
      <w:pPr>
        <w:numPr>
          <w:ilvl w:val="0"/>
          <w:numId w:val="7"/>
        </w:numPr>
      </w:pPr>
      <w:r w:rsidRPr="00B0052D">
        <w:lastRenderedPageBreak/>
        <w:t>Exhibitors are responsible for keeping enclosures clean and manure disposed of in designated areas.</w:t>
      </w:r>
    </w:p>
    <w:p w14:paraId="07CDF4CA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6. SALE OF ANIMALS</w:t>
      </w:r>
    </w:p>
    <w:p w14:paraId="0334937F" w14:textId="77777777" w:rsidR="00B0052D" w:rsidRPr="00B0052D" w:rsidRDefault="00B0052D" w:rsidP="00C8753F">
      <w:pPr>
        <w:spacing w:after="0"/>
      </w:pPr>
      <w:r w:rsidRPr="00B0052D">
        <w:t>Where animals are offered for sale:</w:t>
      </w:r>
    </w:p>
    <w:p w14:paraId="130B25C3" w14:textId="77777777" w:rsidR="00B0052D" w:rsidRPr="00B0052D" w:rsidRDefault="00B0052D" w:rsidP="00C8753F">
      <w:pPr>
        <w:numPr>
          <w:ilvl w:val="0"/>
          <w:numId w:val="8"/>
        </w:numPr>
        <w:spacing w:after="0"/>
      </w:pPr>
      <w:r w:rsidRPr="00B0052D">
        <w:t>All dealings are strictly between the owner and purchaser.</w:t>
      </w:r>
    </w:p>
    <w:p w14:paraId="2DB46D47" w14:textId="77777777" w:rsidR="00B0052D" w:rsidRPr="00B0052D" w:rsidRDefault="00B0052D" w:rsidP="00C8753F">
      <w:pPr>
        <w:numPr>
          <w:ilvl w:val="0"/>
          <w:numId w:val="8"/>
        </w:numPr>
        <w:spacing w:after="0"/>
      </w:pPr>
      <w:r w:rsidRPr="00B0052D">
        <w:t>The Society accepts no responsibility for representations made or transactions conducted.</w:t>
      </w:r>
    </w:p>
    <w:p w14:paraId="7DD1198D" w14:textId="77777777" w:rsidR="00B0052D" w:rsidRPr="00B0052D" w:rsidRDefault="00B0052D" w:rsidP="00C8753F">
      <w:pPr>
        <w:numPr>
          <w:ilvl w:val="0"/>
          <w:numId w:val="8"/>
        </w:numPr>
        <w:spacing w:after="0"/>
      </w:pPr>
      <w:r w:rsidRPr="00B0052D">
        <w:t>BIN must be displayed where required under Queensland legislation.</w:t>
      </w:r>
    </w:p>
    <w:p w14:paraId="59CE317A" w14:textId="77777777" w:rsidR="00B0052D" w:rsidRPr="00B0052D" w:rsidRDefault="00B0052D" w:rsidP="00B0052D">
      <w:pPr>
        <w:numPr>
          <w:ilvl w:val="0"/>
          <w:numId w:val="8"/>
        </w:numPr>
      </w:pPr>
      <w:r w:rsidRPr="00B0052D">
        <w:t>Animals must not be removed from enclosures except by the owner.</w:t>
      </w:r>
    </w:p>
    <w:p w14:paraId="651A548A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7. LIABILITY &amp; WAIVER</w:t>
      </w:r>
    </w:p>
    <w:p w14:paraId="3E2A303D" w14:textId="77777777" w:rsidR="00B0052D" w:rsidRPr="00B0052D" w:rsidRDefault="00B0052D" w:rsidP="00B0052D">
      <w:r w:rsidRPr="00B0052D">
        <w:t>I acknowledge that participation in the Mount Larcom Show is at my own risk.</w:t>
      </w:r>
    </w:p>
    <w:p w14:paraId="73896288" w14:textId="77777777" w:rsidR="00B0052D" w:rsidRPr="00B0052D" w:rsidRDefault="00B0052D" w:rsidP="00B0052D">
      <w:r w:rsidRPr="00B0052D">
        <w:t>I release and indemnify the Mount Larcom &amp; District Show Society Inc, its committee, volunteers and associated persons from all liability for injury, loss or damage arising from my participation in the event.</w:t>
      </w:r>
    </w:p>
    <w:p w14:paraId="7895FB75" w14:textId="77777777" w:rsidR="00B0052D" w:rsidRPr="00B0052D" w:rsidRDefault="00B0052D" w:rsidP="00B0052D">
      <w:r w:rsidRPr="00B0052D">
        <w:t>I confirm that:</w:t>
      </w:r>
    </w:p>
    <w:p w14:paraId="2CDCA1AE" w14:textId="77777777" w:rsidR="00B0052D" w:rsidRDefault="00B0052D" w:rsidP="00B0052D">
      <w:r w:rsidRPr="00B0052D">
        <w:t>☐ All information provided is true and correct</w:t>
      </w:r>
      <w:r w:rsidRPr="00B0052D">
        <w:br/>
        <w:t>☐ All animals comply with Queensland legislative requirements</w:t>
      </w:r>
      <w:r w:rsidRPr="00B0052D">
        <w:br/>
        <w:t>☐ I understand and agree to abide by the 2026 MLDSS Biosecurity Plan</w:t>
      </w:r>
    </w:p>
    <w:p w14:paraId="24EE2635" w14:textId="77777777" w:rsidR="00B0052D" w:rsidRPr="00B0052D" w:rsidRDefault="00B0052D" w:rsidP="00B0052D"/>
    <w:p w14:paraId="3E251643" w14:textId="74DDE674" w:rsidR="00B0052D" w:rsidRPr="00B0052D" w:rsidRDefault="00B0052D" w:rsidP="00B0052D">
      <w:r>
        <w:t xml:space="preserve">Print </w:t>
      </w:r>
      <w:r w:rsidRPr="00B0052D">
        <w:t>Name: ___________________</w:t>
      </w:r>
      <w:r>
        <w:t xml:space="preserve"> </w:t>
      </w:r>
      <w:r w:rsidRPr="00B0052D">
        <w:t>Signature: _______________________</w:t>
      </w:r>
      <w:r>
        <w:t xml:space="preserve"> </w:t>
      </w:r>
      <w:r w:rsidRPr="00B0052D">
        <w:t>Date: ___________________</w:t>
      </w:r>
    </w:p>
    <w:p w14:paraId="1040A35C" w14:textId="77777777" w:rsidR="002F7ED9" w:rsidRDefault="002F7ED9"/>
    <w:sectPr w:rsidR="002F7ED9" w:rsidSect="00461115">
      <w:headerReference w:type="default" r:id="rId7"/>
      <w:footerReference w:type="default" r:id="rId8"/>
      <w:pgSz w:w="11906" w:h="16838"/>
      <w:pgMar w:top="32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F0AF" w14:textId="77777777" w:rsidR="000C08D7" w:rsidRDefault="000C08D7" w:rsidP="00461115">
      <w:pPr>
        <w:spacing w:after="0" w:line="240" w:lineRule="auto"/>
      </w:pPr>
      <w:r>
        <w:separator/>
      </w:r>
    </w:p>
  </w:endnote>
  <w:endnote w:type="continuationSeparator" w:id="0">
    <w:p w14:paraId="3D82B523" w14:textId="77777777" w:rsidR="000C08D7" w:rsidRDefault="000C08D7" w:rsidP="0046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9F2863" w14:textId="77777777" w:rsidR="00461115" w:rsidRDefault="00461115" w:rsidP="00461115">
            <w:pPr>
              <w:pStyle w:val="Footer"/>
              <w:ind w:left="1967" w:firstLine="4513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D2106" w14:textId="77777777" w:rsidR="00461115" w:rsidRDefault="0046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705C" w14:textId="77777777" w:rsidR="000C08D7" w:rsidRDefault="000C08D7" w:rsidP="00461115">
      <w:pPr>
        <w:spacing w:after="0" w:line="240" w:lineRule="auto"/>
      </w:pPr>
      <w:r>
        <w:separator/>
      </w:r>
    </w:p>
  </w:footnote>
  <w:footnote w:type="continuationSeparator" w:id="0">
    <w:p w14:paraId="2F3C1ADE" w14:textId="77777777" w:rsidR="000C08D7" w:rsidRDefault="000C08D7" w:rsidP="0046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EF1A" w14:textId="77777777" w:rsidR="00461115" w:rsidRDefault="004611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2872D8" wp14:editId="712F9361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46575" cy="10668000"/>
          <wp:effectExtent l="0" t="0" r="0" b="0"/>
          <wp:wrapNone/>
          <wp:docPr id="2426148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57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7FE"/>
    <w:multiLevelType w:val="multilevel"/>
    <w:tmpl w:val="839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337B8"/>
    <w:multiLevelType w:val="multilevel"/>
    <w:tmpl w:val="B1D4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9174A"/>
    <w:multiLevelType w:val="multilevel"/>
    <w:tmpl w:val="449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F12F6"/>
    <w:multiLevelType w:val="multilevel"/>
    <w:tmpl w:val="3C7C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B6AC9"/>
    <w:multiLevelType w:val="multilevel"/>
    <w:tmpl w:val="BE82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8615E"/>
    <w:multiLevelType w:val="multilevel"/>
    <w:tmpl w:val="4B78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03CE3"/>
    <w:multiLevelType w:val="multilevel"/>
    <w:tmpl w:val="1980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B4C67"/>
    <w:multiLevelType w:val="multilevel"/>
    <w:tmpl w:val="AA8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5803">
    <w:abstractNumId w:val="1"/>
  </w:num>
  <w:num w:numId="2" w16cid:durableId="1820801908">
    <w:abstractNumId w:val="0"/>
  </w:num>
  <w:num w:numId="3" w16cid:durableId="888225915">
    <w:abstractNumId w:val="2"/>
  </w:num>
  <w:num w:numId="4" w16cid:durableId="2138332161">
    <w:abstractNumId w:val="7"/>
  </w:num>
  <w:num w:numId="5" w16cid:durableId="624314515">
    <w:abstractNumId w:val="4"/>
  </w:num>
  <w:num w:numId="6" w16cid:durableId="1150901593">
    <w:abstractNumId w:val="6"/>
  </w:num>
  <w:num w:numId="7" w16cid:durableId="1908954326">
    <w:abstractNumId w:val="5"/>
  </w:num>
  <w:num w:numId="8" w16cid:durableId="1796365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4C"/>
    <w:rsid w:val="000C08D7"/>
    <w:rsid w:val="002120B6"/>
    <w:rsid w:val="002E2CD4"/>
    <w:rsid w:val="002F7ED9"/>
    <w:rsid w:val="0036025D"/>
    <w:rsid w:val="003A059A"/>
    <w:rsid w:val="003B4F4C"/>
    <w:rsid w:val="00461115"/>
    <w:rsid w:val="00503E52"/>
    <w:rsid w:val="006720CF"/>
    <w:rsid w:val="00687B59"/>
    <w:rsid w:val="008D6EC2"/>
    <w:rsid w:val="00B0052D"/>
    <w:rsid w:val="00B76658"/>
    <w:rsid w:val="00BD3A5D"/>
    <w:rsid w:val="00C06960"/>
    <w:rsid w:val="00C8753F"/>
    <w:rsid w:val="00CA2CFF"/>
    <w:rsid w:val="00D31DB4"/>
    <w:rsid w:val="00E0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FD37C"/>
  <w15:chartTrackingRefBased/>
  <w15:docId w15:val="{2C74BF71-9884-4528-8A92-DCEB2584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15"/>
  </w:style>
  <w:style w:type="paragraph" w:styleId="Footer">
    <w:name w:val="footer"/>
    <w:basedOn w:val="Normal"/>
    <w:link w:val="FooterChar"/>
    <w:uiPriority w:val="99"/>
    <w:unhideWhenUsed/>
    <w:rsid w:val="00461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hared%20drives\MLDSS%20&#8211;%20Management%20&amp;%20Governance\00%20&#8211;%20Ongoing%20Matters\08%20&#8211;%20Templates%20&amp;%20Forms%20(Official)\1.%20Templates\Mt%20Larcom%20Show%20letterhead%20with%20botto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Mt Larcom Show letterhead with bottom.dotx</Template>
  <TotalTime>17</TotalTime>
  <Pages>3</Pages>
  <Words>562</Words>
  <Characters>3588</Characters>
  <Application>Microsoft Office Word</Application>
  <DocSecurity>0</DocSecurity>
  <Lines>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polley</dc:creator>
  <cp:keywords/>
  <dc:description/>
  <cp:lastModifiedBy>Charlene Polley</cp:lastModifiedBy>
  <cp:revision>8</cp:revision>
  <cp:lastPrinted>2026-03-14T20:42:00Z</cp:lastPrinted>
  <dcterms:created xsi:type="dcterms:W3CDTF">2026-02-26T11:32:00Z</dcterms:created>
  <dcterms:modified xsi:type="dcterms:W3CDTF">2026-03-14T20:42:00Z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9e51c546-0052-458d-8485-fc9d1dd77b3e</vt:lpwstr>
  </property>
</Properties>
</file>