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9BB1" w14:textId="77777777" w:rsidR="00BE0F31" w:rsidRDefault="00B0052D" w:rsidP="00BE0F31">
      <w:pPr>
        <w:jc w:val="center"/>
        <w:rPr>
          <w:b/>
          <w:bCs/>
        </w:rPr>
      </w:pPr>
      <w:r w:rsidRPr="00B0052D">
        <w:rPr>
          <w:b/>
          <w:bCs/>
        </w:rPr>
        <w:t xml:space="preserve">2026 ANIMAL NURSERY </w:t>
      </w:r>
      <w:r w:rsidR="00BE0F31" w:rsidRPr="00BE0F31">
        <w:rPr>
          <w:b/>
          <w:bCs/>
        </w:rPr>
        <w:t>CAGE HIRE BOOKING FORM</w:t>
      </w:r>
    </w:p>
    <w:p w14:paraId="04063874" w14:textId="2768C276" w:rsidR="00B0052D" w:rsidRDefault="00B0052D" w:rsidP="00BE0F31">
      <w:r w:rsidRPr="00B0052D">
        <w:rPr>
          <w:b/>
          <w:bCs/>
        </w:rPr>
        <w:t>Event:</w:t>
      </w:r>
      <w:r w:rsidRPr="00B0052D">
        <w:t xml:space="preserve"> Mount Larcom Show 2026</w:t>
      </w:r>
      <w:r w:rsidR="00BE0F31">
        <w:tab/>
      </w:r>
      <w:r w:rsidR="00BE0F31">
        <w:tab/>
      </w:r>
      <w:r w:rsidRPr="00B0052D">
        <w:rPr>
          <w:b/>
          <w:bCs/>
        </w:rPr>
        <w:t>Event Dates:</w:t>
      </w:r>
      <w:r w:rsidRPr="00B0052D">
        <w:t xml:space="preserve"> 20–2</w:t>
      </w:r>
      <w:r w:rsidR="00BE0F31">
        <w:t>1</w:t>
      </w:r>
      <w:r w:rsidRPr="00B0052D">
        <w:t xml:space="preserve"> June 2026</w:t>
      </w:r>
      <w:r w:rsidRPr="00B0052D">
        <w:br/>
      </w:r>
      <w:r w:rsidRPr="00B0052D">
        <w:rPr>
          <w:b/>
          <w:bCs/>
        </w:rPr>
        <w:t>Location:</w:t>
      </w:r>
      <w:r w:rsidRPr="00B0052D">
        <w:t xml:space="preserve"> Mount Larcom Showgrounds</w:t>
      </w:r>
      <w:r w:rsidR="00C8753F">
        <w:tab/>
      </w:r>
      <w:r w:rsidR="00C8753F" w:rsidRPr="00C8753F">
        <w:rPr>
          <w:b/>
          <w:bCs/>
        </w:rPr>
        <w:t xml:space="preserve">PIC: </w:t>
      </w:r>
      <w:r w:rsidR="00C8753F" w:rsidRPr="00C8753F">
        <w:t>QECL0639</w:t>
      </w:r>
    </w:p>
    <w:p w14:paraId="668A812A" w14:textId="54EE515E" w:rsidR="00BE0F31" w:rsidRDefault="00BE0F31" w:rsidP="00BE0F31">
      <w:pPr>
        <w:spacing w:before="240"/>
      </w:pPr>
      <w:r w:rsidRPr="00BE0F31">
        <w:rPr>
          <w:b/>
          <w:bCs/>
        </w:rPr>
        <w:t>Animal Nursery Section Manager Contact:</w:t>
      </w:r>
      <w:r w:rsidRPr="00BE0F31">
        <w:br/>
      </w:r>
      <w:r>
        <w:t>Name: Cheryl Browning    Ph: 0409 065 277</w:t>
      </w:r>
      <w:r>
        <w:tab/>
      </w:r>
      <w:r w:rsidRPr="00BE0F31">
        <w:t xml:space="preserve">Email: </w:t>
      </w:r>
      <w:hyperlink r:id="rId7" w:history="1">
        <w:r w:rsidRPr="00BE0F31">
          <w:rPr>
            <w:rStyle w:val="Hyperlink"/>
          </w:rPr>
          <w:t>animalnursery@mtlarcomshow.com.au</w:t>
        </w:r>
      </w:hyperlink>
    </w:p>
    <w:p w14:paraId="759DAA3B" w14:textId="55B475F0" w:rsidR="00B0052D" w:rsidRPr="00B0052D" w:rsidRDefault="00B0052D" w:rsidP="00BE0F31">
      <w:pPr>
        <w:spacing w:before="240"/>
        <w:rPr>
          <w:b/>
          <w:bCs/>
        </w:rPr>
      </w:pPr>
      <w:r w:rsidRPr="00B0052D">
        <w:rPr>
          <w:b/>
          <w:bCs/>
        </w:rPr>
        <w:t>1. EXHIBITOR DETAILS</w:t>
      </w:r>
    </w:p>
    <w:p w14:paraId="3C98864E" w14:textId="247A0118" w:rsidR="00B0052D" w:rsidRPr="00B0052D" w:rsidRDefault="00B0052D" w:rsidP="00B0052D">
      <w:r w:rsidRPr="00B0052D">
        <w:t>Full Name: ___________________________________________</w:t>
      </w:r>
      <w:r w:rsidR="00C8753F">
        <w:t>______________________________</w:t>
      </w:r>
      <w:r w:rsidRPr="00B0052D">
        <w:t>____</w:t>
      </w:r>
    </w:p>
    <w:p w14:paraId="42653554" w14:textId="75E44A5C" w:rsidR="00B0052D" w:rsidRPr="00B0052D" w:rsidRDefault="00B0052D" w:rsidP="00B0052D">
      <w:r w:rsidRPr="00B0052D">
        <w:t>Business / Stud Name (if applicable): _______________________________________________</w:t>
      </w:r>
      <w:r w:rsidR="00C8753F">
        <w:t>______</w:t>
      </w:r>
    </w:p>
    <w:p w14:paraId="1DE6295D" w14:textId="5D65CE97" w:rsidR="00B0052D" w:rsidRPr="00B0052D" w:rsidRDefault="00B0052D" w:rsidP="00B0052D">
      <w:r w:rsidRPr="00B0052D">
        <w:t>Phone: ___________________________Email: _______________________________________________</w:t>
      </w:r>
    </w:p>
    <w:p w14:paraId="21CD94C7" w14:textId="6CAC9E85" w:rsidR="00B0052D" w:rsidRPr="00B0052D" w:rsidRDefault="00B0052D" w:rsidP="00B0052D">
      <w:r w:rsidRPr="00B0052D">
        <w:t>Residential / Property Address: ______________________________________________</w:t>
      </w:r>
      <w:r w:rsidR="00C8753F">
        <w:t>___________</w:t>
      </w:r>
      <w:r w:rsidRPr="00B0052D">
        <w:t>_</w:t>
      </w:r>
    </w:p>
    <w:p w14:paraId="66D14E6A" w14:textId="07FD55A8" w:rsidR="00B0052D" w:rsidRPr="00B0052D" w:rsidRDefault="00B0052D" w:rsidP="00B0052D">
      <w:r w:rsidRPr="00B0052D">
        <w:t>Property Identification Code (PIC) (if applicable): _______________________</w:t>
      </w:r>
      <w:r w:rsidR="00C8753F">
        <w:t>___________</w:t>
      </w:r>
      <w:r w:rsidRPr="00B0052D">
        <w:t>________</w:t>
      </w:r>
    </w:p>
    <w:p w14:paraId="2BA68EC6" w14:textId="2FA8AB3C" w:rsidR="00B0052D" w:rsidRPr="00B0052D" w:rsidRDefault="00B0052D" w:rsidP="00B0052D">
      <w:r w:rsidRPr="00B0052D">
        <w:t>Breeder Identification Number (BIN) (if applicable): _____________________________</w:t>
      </w:r>
      <w:r w:rsidR="00C8753F">
        <w:t>_________</w:t>
      </w:r>
      <w:r w:rsidRPr="00B0052D">
        <w:t>__</w:t>
      </w:r>
    </w:p>
    <w:p w14:paraId="73F3F468" w14:textId="77777777" w:rsidR="00B0052D" w:rsidRPr="00B0052D" w:rsidRDefault="00B0052D" w:rsidP="00B0052D">
      <w:pPr>
        <w:rPr>
          <w:b/>
          <w:bCs/>
        </w:rPr>
      </w:pPr>
      <w:r w:rsidRPr="00B0052D">
        <w:rPr>
          <w:b/>
          <w:bCs/>
        </w:rPr>
        <w:t>2. ANIMAL DETAILS</w:t>
      </w:r>
    </w:p>
    <w:p w14:paraId="6092D60F" w14:textId="5FEF53B9" w:rsidR="00B0052D" w:rsidRPr="00B0052D" w:rsidRDefault="00C8753F" w:rsidP="00B0052D">
      <w:r>
        <w:t xml:space="preserve">1. </w:t>
      </w:r>
      <w:r w:rsidR="00B0052D" w:rsidRPr="00B0052D">
        <w:t>Species: _______________________________________________</w:t>
      </w:r>
    </w:p>
    <w:p w14:paraId="2210F669" w14:textId="54EA26ED" w:rsidR="00C8753F" w:rsidRPr="00B0052D" w:rsidRDefault="00B0052D" w:rsidP="00C8753F">
      <w:pPr>
        <w:spacing w:after="0"/>
      </w:pPr>
      <w:r w:rsidRPr="00B0052D">
        <w:t>Number of animals: ______________________</w:t>
      </w:r>
      <w:r w:rsidR="00C8753F">
        <w:tab/>
      </w:r>
      <w:proofErr w:type="gramStart"/>
      <w:r w:rsidR="00C8753F">
        <w:t>Sex:_</w:t>
      </w:r>
      <w:proofErr w:type="gramEnd"/>
      <w:r w:rsidR="00C8753F">
        <w:t>___________________________</w:t>
      </w:r>
    </w:p>
    <w:p w14:paraId="14E7E8A8" w14:textId="2CD0BC90" w:rsidR="00B0052D" w:rsidRPr="00B0052D" w:rsidRDefault="00B0052D" w:rsidP="00C8753F">
      <w:pPr>
        <w:spacing w:after="0"/>
      </w:pPr>
      <w:r w:rsidRPr="00B0052D">
        <w:t>Age category:</w:t>
      </w:r>
      <w:r w:rsidRPr="00B0052D">
        <w:br/>
        <w:t>☐ Under 12 weeks</w:t>
      </w:r>
      <w:r w:rsidR="00C8753F">
        <w:tab/>
      </w:r>
      <w:r w:rsidRPr="00B0052D">
        <w:t>☐ 3–12 months</w:t>
      </w:r>
      <w:r w:rsidR="00C8753F">
        <w:tab/>
      </w:r>
      <w:r w:rsidR="00C8753F">
        <w:tab/>
      </w:r>
      <w:r w:rsidRPr="00B0052D">
        <w:t>☐ Adult</w:t>
      </w:r>
    </w:p>
    <w:p w14:paraId="1FD54163" w14:textId="1887CD03" w:rsidR="00B0052D" w:rsidRDefault="00B0052D" w:rsidP="00B0052D">
      <w:r w:rsidRPr="00B0052D">
        <w:t>Purpose:</w:t>
      </w:r>
      <w:r w:rsidRPr="00B0052D">
        <w:br/>
        <w:t>☐ Display Only</w:t>
      </w:r>
      <w:r w:rsidR="00C8753F">
        <w:tab/>
      </w:r>
      <w:r w:rsidR="00C8753F">
        <w:tab/>
      </w:r>
      <w:r w:rsidRPr="00B0052D">
        <w:t>☐ For Sale</w:t>
      </w:r>
    </w:p>
    <w:p w14:paraId="6BA06501" w14:textId="2F2C3424" w:rsidR="00C8753F" w:rsidRPr="00B0052D" w:rsidRDefault="00C8753F" w:rsidP="00C8753F">
      <w:r>
        <w:t xml:space="preserve">2. </w:t>
      </w:r>
      <w:r w:rsidRPr="00B0052D">
        <w:t>Species: _______________________________________________</w:t>
      </w:r>
    </w:p>
    <w:p w14:paraId="034FC9B5" w14:textId="77777777" w:rsidR="00C8753F" w:rsidRPr="00B0052D" w:rsidRDefault="00C8753F" w:rsidP="00C8753F">
      <w:pPr>
        <w:spacing w:after="0"/>
      </w:pPr>
      <w:r w:rsidRPr="00B0052D">
        <w:t>Number of animals: ______________________</w:t>
      </w:r>
      <w:r>
        <w:tab/>
      </w:r>
      <w:proofErr w:type="gramStart"/>
      <w:r>
        <w:t>Sex:_</w:t>
      </w:r>
      <w:proofErr w:type="gramEnd"/>
      <w:r>
        <w:t>___________________________</w:t>
      </w:r>
    </w:p>
    <w:p w14:paraId="26F9DF6D" w14:textId="77777777" w:rsidR="00C8753F" w:rsidRPr="00B0052D" w:rsidRDefault="00C8753F" w:rsidP="00C8753F">
      <w:pPr>
        <w:spacing w:after="0"/>
      </w:pPr>
      <w:r w:rsidRPr="00B0052D">
        <w:t>Age category:</w:t>
      </w:r>
      <w:r w:rsidRPr="00B0052D">
        <w:br/>
        <w:t>☐ Under 12 weeks</w:t>
      </w:r>
      <w:r>
        <w:tab/>
      </w:r>
      <w:r w:rsidRPr="00B0052D">
        <w:t>☐ 3–12 months</w:t>
      </w:r>
      <w:r>
        <w:tab/>
      </w:r>
      <w:r>
        <w:tab/>
      </w:r>
      <w:r w:rsidRPr="00B0052D">
        <w:t>☐ Adult</w:t>
      </w:r>
    </w:p>
    <w:p w14:paraId="5AFD14B1" w14:textId="77777777" w:rsidR="00C8753F" w:rsidRDefault="00C8753F" w:rsidP="00C8753F">
      <w:r w:rsidRPr="00B0052D">
        <w:t>Purpose:</w:t>
      </w:r>
      <w:r w:rsidRPr="00B0052D">
        <w:br/>
        <w:t>☐ Display Only</w:t>
      </w:r>
      <w:r>
        <w:tab/>
      </w:r>
      <w:r>
        <w:tab/>
      </w:r>
      <w:r w:rsidRPr="00B0052D">
        <w:t>☐ For Sale</w:t>
      </w:r>
    </w:p>
    <w:p w14:paraId="33D2419B" w14:textId="77777777" w:rsidR="00BE0F31" w:rsidRPr="00BE0F31" w:rsidRDefault="00BE0F31" w:rsidP="00BE0F31">
      <w:pPr>
        <w:rPr>
          <w:b/>
          <w:bCs/>
        </w:rPr>
      </w:pPr>
      <w:r w:rsidRPr="00BE0F31">
        <w:rPr>
          <w:b/>
          <w:bCs/>
        </w:rPr>
        <w:t>CAGE REQUIREMENTS</w:t>
      </w:r>
    </w:p>
    <w:p w14:paraId="08A2587F" w14:textId="77777777" w:rsidR="00BE0F31" w:rsidRDefault="00BE0F31" w:rsidP="00BE0F31">
      <w:pPr>
        <w:spacing w:before="240"/>
      </w:pPr>
      <w:r w:rsidRPr="00BE0F31">
        <w:t>Large Cage – $80.00 + GST</w:t>
      </w:r>
      <w:r>
        <w:tab/>
      </w:r>
      <w:r>
        <w:tab/>
      </w:r>
      <w:r>
        <w:tab/>
      </w:r>
      <w:r w:rsidRPr="00BE0F31">
        <w:t xml:space="preserve"> </w:t>
      </w:r>
      <w:r w:rsidRPr="00BE0F31">
        <w:t>Small Cage – $5.00 + GST</w:t>
      </w:r>
    </w:p>
    <w:p w14:paraId="3A8B583D" w14:textId="64743E33" w:rsidR="00BE0F31" w:rsidRPr="00BE0F31" w:rsidRDefault="00BE0F31" w:rsidP="00BE0F31">
      <w:pPr>
        <w:spacing w:before="240"/>
      </w:pPr>
      <w:r w:rsidRPr="00BE0F31">
        <w:t>Quantity Required: _______</w:t>
      </w:r>
      <w:r w:rsidRPr="00BE0F31">
        <w:t xml:space="preserve"> </w:t>
      </w:r>
      <w:r>
        <w:tab/>
      </w:r>
      <w:r>
        <w:tab/>
      </w:r>
      <w:r>
        <w:tab/>
      </w:r>
      <w:r w:rsidRPr="00BE0F31">
        <w:t>Quantity Required: _______</w:t>
      </w:r>
    </w:p>
    <w:p w14:paraId="0EC4E046" w14:textId="77777777" w:rsidR="00BE0F31" w:rsidRPr="00BE0F31" w:rsidRDefault="00BE0F31" w:rsidP="00BE0F31">
      <w:r w:rsidRPr="00BE0F31">
        <w:t>Total number of cages requested: _______</w:t>
      </w:r>
    </w:p>
    <w:p w14:paraId="7653BE94" w14:textId="77777777" w:rsidR="00BE0F31" w:rsidRPr="00BE0F31" w:rsidRDefault="00BE0F31" w:rsidP="00BE0F31">
      <w:pPr>
        <w:rPr>
          <w:b/>
          <w:bCs/>
        </w:rPr>
      </w:pPr>
      <w:r w:rsidRPr="00BE0F31">
        <w:rPr>
          <w:b/>
          <w:bCs/>
        </w:rPr>
        <w:lastRenderedPageBreak/>
        <w:t>3. IMPORTANT BOOKING CONDITIONS</w:t>
      </w:r>
    </w:p>
    <w:p w14:paraId="05C32ECD" w14:textId="77777777" w:rsidR="00BE0F31" w:rsidRPr="00BE0F31" w:rsidRDefault="00BE0F31" w:rsidP="00BE0F31">
      <w:r w:rsidRPr="00BE0F31">
        <w:t>Please read carefully:</w:t>
      </w:r>
    </w:p>
    <w:p w14:paraId="2BE72BD7" w14:textId="77777777" w:rsidR="00BE0F31" w:rsidRPr="00BE0F31" w:rsidRDefault="00BE0F31" w:rsidP="00BE0F31">
      <w:r w:rsidRPr="00BE0F31">
        <w:t>☐ Submission of this form does NOT guarantee cage allocation.</w:t>
      </w:r>
    </w:p>
    <w:p w14:paraId="5E89A7E0" w14:textId="77777777" w:rsidR="00BE0F31" w:rsidRPr="00BE0F31" w:rsidRDefault="00BE0F31" w:rsidP="00BE0F31">
      <w:r w:rsidRPr="00BE0F31">
        <w:t>☐ All cage bookings are subject to availability and approval by the Animal Nursery Section Manager.</w:t>
      </w:r>
    </w:p>
    <w:p w14:paraId="61FA353C" w14:textId="77777777" w:rsidR="00BE0F31" w:rsidRPr="00BE0F31" w:rsidRDefault="00BE0F31" w:rsidP="00BE0F31">
      <w:r w:rsidRPr="00BE0F31">
        <w:t>☐ Once approved, an invoice will be issued by the MLDSS Treasurer.</w:t>
      </w:r>
    </w:p>
    <w:p w14:paraId="56D9181C" w14:textId="77777777" w:rsidR="00BE0F31" w:rsidRPr="00BE0F31" w:rsidRDefault="00BE0F31" w:rsidP="00BE0F31">
      <w:r w:rsidRPr="00BE0F31">
        <w:t>☐ Cages are NOT secured until full payment has been received.</w:t>
      </w:r>
    </w:p>
    <w:p w14:paraId="617ED7CA" w14:textId="77777777" w:rsidR="00BE0F31" w:rsidRPr="00BE0F31" w:rsidRDefault="00BE0F31" w:rsidP="00BE0F31">
      <w:r w:rsidRPr="00BE0F31">
        <w:t>☐ Payment must be made by the invoice due date.</w:t>
      </w:r>
    </w:p>
    <w:p w14:paraId="5A29569E" w14:textId="77777777" w:rsidR="00BE0F31" w:rsidRPr="00BE0F31" w:rsidRDefault="00BE0F31" w:rsidP="00BE0F31">
      <w:r w:rsidRPr="00BE0F31">
        <w:t>☐ Unpaid bookings may be cancelled without notice.</w:t>
      </w:r>
    </w:p>
    <w:p w14:paraId="7EECDD5C" w14:textId="77777777" w:rsidR="00BE0F31" w:rsidRPr="00BE0F31" w:rsidRDefault="00BE0F31" w:rsidP="00BE0F31">
      <w:r w:rsidRPr="00BE0F31">
        <w:t>☐ No cash payments will be accepted onsite.</w:t>
      </w:r>
    </w:p>
    <w:p w14:paraId="596DA390" w14:textId="77777777" w:rsidR="00BE0F31" w:rsidRPr="00BE0F31" w:rsidRDefault="00BE0F31" w:rsidP="00BE0F31">
      <w:pPr>
        <w:rPr>
          <w:b/>
          <w:bCs/>
        </w:rPr>
      </w:pPr>
      <w:r w:rsidRPr="00BE0F31">
        <w:rPr>
          <w:b/>
          <w:bCs/>
        </w:rPr>
        <w:t>4. AGREEMENT</w:t>
      </w:r>
    </w:p>
    <w:p w14:paraId="5E289F15" w14:textId="77777777" w:rsidR="00BE0F31" w:rsidRPr="00BE0F31" w:rsidRDefault="00BE0F31" w:rsidP="00A42BF8">
      <w:pPr>
        <w:spacing w:after="0"/>
      </w:pPr>
      <w:r w:rsidRPr="00BE0F31">
        <w:t>I understand that:</w:t>
      </w:r>
    </w:p>
    <w:p w14:paraId="07FD09BA" w14:textId="77777777" w:rsidR="00A42BF8" w:rsidRDefault="00BE0F31" w:rsidP="00A42BF8">
      <w:pPr>
        <w:pStyle w:val="ListParagraph"/>
        <w:numPr>
          <w:ilvl w:val="0"/>
          <w:numId w:val="11"/>
        </w:numPr>
      </w:pPr>
      <w:r w:rsidRPr="00BE0F31">
        <w:t>My booking request is subject to approval.</w:t>
      </w:r>
    </w:p>
    <w:p w14:paraId="55A743AE" w14:textId="77777777" w:rsidR="00A42BF8" w:rsidRDefault="00BE0F31" w:rsidP="00A42BF8">
      <w:pPr>
        <w:pStyle w:val="ListParagraph"/>
        <w:numPr>
          <w:ilvl w:val="0"/>
          <w:numId w:val="11"/>
        </w:numPr>
      </w:pPr>
      <w:r w:rsidRPr="00BE0F31">
        <w:t>An invoice will be issued if approved.</w:t>
      </w:r>
    </w:p>
    <w:p w14:paraId="6C5E327E" w14:textId="77777777" w:rsidR="00A42BF8" w:rsidRDefault="00BE0F31" w:rsidP="00A42BF8">
      <w:pPr>
        <w:pStyle w:val="ListParagraph"/>
        <w:numPr>
          <w:ilvl w:val="0"/>
          <w:numId w:val="11"/>
        </w:numPr>
      </w:pPr>
      <w:r w:rsidRPr="00BE0F31">
        <w:t>My cage allocation is only confirmed once payment has been received in full.</w:t>
      </w:r>
    </w:p>
    <w:p w14:paraId="576BC550" w14:textId="0EDDC1BD" w:rsidR="00BE0F31" w:rsidRPr="00BE0F31" w:rsidRDefault="00BE0F31" w:rsidP="00A42BF8">
      <w:pPr>
        <w:pStyle w:val="ListParagraph"/>
        <w:numPr>
          <w:ilvl w:val="0"/>
          <w:numId w:val="11"/>
        </w:numPr>
      </w:pPr>
      <w:r w:rsidRPr="00BE0F31">
        <w:t>Failure to pay by the due date may result in cancellation of my booking.</w:t>
      </w:r>
    </w:p>
    <w:p w14:paraId="2171AFA7" w14:textId="5D3B1BEC" w:rsidR="00BE0F31" w:rsidRPr="00BE0F31" w:rsidRDefault="00BE0F31" w:rsidP="00BE0F31">
      <w:r w:rsidRPr="00BE0F31">
        <w:t>Name: ______________________Signature: _________________________Date: ___________________</w:t>
      </w:r>
    </w:p>
    <w:p w14:paraId="216C52B1" w14:textId="77777777" w:rsidR="00BE0F31" w:rsidRPr="00BE0F31" w:rsidRDefault="00BE0F31" w:rsidP="00BE0F31">
      <w:r w:rsidRPr="00BE0F31">
        <w:pict w14:anchorId="19CBA053">
          <v:rect id="_x0000_i1045" style="width:0;height:1.5pt" o:hralign="center" o:hrstd="t" o:hr="t" fillcolor="#a0a0a0" stroked="f"/>
        </w:pict>
      </w:r>
    </w:p>
    <w:p w14:paraId="53AD0C8B" w14:textId="0DCB92F7" w:rsidR="00BE0F31" w:rsidRPr="00BE0F31" w:rsidRDefault="00BE0F31" w:rsidP="00BE0F31">
      <w:pPr>
        <w:rPr>
          <w:b/>
          <w:bCs/>
        </w:rPr>
      </w:pPr>
      <w:r w:rsidRPr="00BE0F31">
        <w:rPr>
          <w:b/>
          <w:bCs/>
        </w:rPr>
        <w:t>ADMIN WORKFLOW (Internal Use</w:t>
      </w:r>
      <w:r>
        <w:rPr>
          <w:b/>
          <w:bCs/>
        </w:rPr>
        <w:t>)</w:t>
      </w:r>
    </w:p>
    <w:p w14:paraId="30C70BD6" w14:textId="0F2371C4" w:rsidR="00BE0F31" w:rsidRPr="00BE0F31" w:rsidRDefault="00BE0F31" w:rsidP="00BE0F31">
      <w:r w:rsidRPr="00BE0F31">
        <w:t>☐ Booking approved by Section Manager</w:t>
      </w:r>
      <w:r w:rsidRPr="00BE0F31">
        <w:br/>
        <w:t>Name: _______________________</w:t>
      </w:r>
      <w:r>
        <w:t>___</w:t>
      </w:r>
      <w:r w:rsidRPr="00BE0F31">
        <w:t xml:space="preserve">_ </w:t>
      </w:r>
      <w:r>
        <w:tab/>
      </w:r>
      <w:r w:rsidRPr="00BE0F31">
        <w:t>Date: __________</w:t>
      </w:r>
      <w:r>
        <w:t>__________</w:t>
      </w:r>
    </w:p>
    <w:p w14:paraId="5F1DD453" w14:textId="639BB4F2" w:rsidR="00BE0F31" w:rsidRPr="00BE0F31" w:rsidRDefault="00BE0F31" w:rsidP="00BE0F31">
      <w:r w:rsidRPr="00BE0F31">
        <w:t>☐ Invoice issued by Treasurer</w:t>
      </w:r>
      <w:r>
        <w:tab/>
      </w:r>
      <w:r w:rsidRPr="00BE0F31">
        <w:t>Invoice Number: ________________________</w:t>
      </w:r>
    </w:p>
    <w:p w14:paraId="1040A35C" w14:textId="1E9816D3" w:rsidR="002F7ED9" w:rsidRDefault="00BE0F31">
      <w:r w:rsidRPr="00BE0F31">
        <w:t>☐ Payment received</w:t>
      </w:r>
      <w:r>
        <w:tab/>
      </w:r>
      <w:r w:rsidR="00A42BF8">
        <w:tab/>
      </w:r>
      <w:r w:rsidRPr="00BE0F31">
        <w:t>Date: ________________________</w:t>
      </w:r>
    </w:p>
    <w:sectPr w:rsidR="002F7ED9" w:rsidSect="00BE0F31">
      <w:headerReference w:type="default" r:id="rId8"/>
      <w:footerReference w:type="default" r:id="rId9"/>
      <w:pgSz w:w="11906" w:h="16838"/>
      <w:pgMar w:top="3261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1FB05" w14:textId="77777777" w:rsidR="007F45FE" w:rsidRDefault="007F45FE" w:rsidP="00461115">
      <w:pPr>
        <w:spacing w:after="0" w:line="240" w:lineRule="auto"/>
      </w:pPr>
      <w:r>
        <w:separator/>
      </w:r>
    </w:p>
  </w:endnote>
  <w:endnote w:type="continuationSeparator" w:id="0">
    <w:p w14:paraId="6DC8C8E6" w14:textId="77777777" w:rsidR="007F45FE" w:rsidRDefault="007F45FE" w:rsidP="0046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9F2863" w14:textId="77777777" w:rsidR="00461115" w:rsidRDefault="00461115" w:rsidP="00461115">
            <w:pPr>
              <w:pStyle w:val="Footer"/>
              <w:ind w:left="1967" w:firstLine="4513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DD2106" w14:textId="77777777" w:rsidR="00461115" w:rsidRDefault="00461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0455" w14:textId="77777777" w:rsidR="007F45FE" w:rsidRDefault="007F45FE" w:rsidP="00461115">
      <w:pPr>
        <w:spacing w:after="0" w:line="240" w:lineRule="auto"/>
      </w:pPr>
      <w:r>
        <w:separator/>
      </w:r>
    </w:p>
  </w:footnote>
  <w:footnote w:type="continuationSeparator" w:id="0">
    <w:p w14:paraId="75BF6D39" w14:textId="77777777" w:rsidR="007F45FE" w:rsidRDefault="007F45FE" w:rsidP="00461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EF1A" w14:textId="77777777" w:rsidR="00461115" w:rsidRDefault="0046111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02872D8" wp14:editId="712F9361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46575" cy="10668000"/>
          <wp:effectExtent l="0" t="0" r="0" b="0"/>
          <wp:wrapNone/>
          <wp:docPr id="15354668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575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7FE"/>
    <w:multiLevelType w:val="multilevel"/>
    <w:tmpl w:val="839E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337B8"/>
    <w:multiLevelType w:val="multilevel"/>
    <w:tmpl w:val="B1D4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D4858"/>
    <w:multiLevelType w:val="hybridMultilevel"/>
    <w:tmpl w:val="1CD20894"/>
    <w:lvl w:ilvl="0" w:tplc="199CC464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9174A"/>
    <w:multiLevelType w:val="multilevel"/>
    <w:tmpl w:val="4490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64B39"/>
    <w:multiLevelType w:val="hybridMultilevel"/>
    <w:tmpl w:val="B726E438"/>
    <w:lvl w:ilvl="0" w:tplc="199CC46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F12F6"/>
    <w:multiLevelType w:val="multilevel"/>
    <w:tmpl w:val="3C7C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5B6AC9"/>
    <w:multiLevelType w:val="multilevel"/>
    <w:tmpl w:val="BE82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08615E"/>
    <w:multiLevelType w:val="multilevel"/>
    <w:tmpl w:val="4B78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452872"/>
    <w:multiLevelType w:val="hybridMultilevel"/>
    <w:tmpl w:val="BFF24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03CE3"/>
    <w:multiLevelType w:val="multilevel"/>
    <w:tmpl w:val="1980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3B4C67"/>
    <w:multiLevelType w:val="multilevel"/>
    <w:tmpl w:val="AA8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5803">
    <w:abstractNumId w:val="1"/>
  </w:num>
  <w:num w:numId="2" w16cid:durableId="1820801908">
    <w:abstractNumId w:val="0"/>
  </w:num>
  <w:num w:numId="3" w16cid:durableId="888225915">
    <w:abstractNumId w:val="3"/>
  </w:num>
  <w:num w:numId="4" w16cid:durableId="2138332161">
    <w:abstractNumId w:val="10"/>
  </w:num>
  <w:num w:numId="5" w16cid:durableId="624314515">
    <w:abstractNumId w:val="6"/>
  </w:num>
  <w:num w:numId="6" w16cid:durableId="1150901593">
    <w:abstractNumId w:val="9"/>
  </w:num>
  <w:num w:numId="7" w16cid:durableId="1908954326">
    <w:abstractNumId w:val="7"/>
  </w:num>
  <w:num w:numId="8" w16cid:durableId="1796365298">
    <w:abstractNumId w:val="5"/>
  </w:num>
  <w:num w:numId="9" w16cid:durableId="2022273020">
    <w:abstractNumId w:val="8"/>
  </w:num>
  <w:num w:numId="10" w16cid:durableId="248775686">
    <w:abstractNumId w:val="4"/>
  </w:num>
  <w:num w:numId="11" w16cid:durableId="849413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4C"/>
    <w:rsid w:val="002120B6"/>
    <w:rsid w:val="002E2CD4"/>
    <w:rsid w:val="002F7ED9"/>
    <w:rsid w:val="0036025D"/>
    <w:rsid w:val="003A059A"/>
    <w:rsid w:val="003B4F4C"/>
    <w:rsid w:val="00461115"/>
    <w:rsid w:val="00503E52"/>
    <w:rsid w:val="006720CF"/>
    <w:rsid w:val="00687B59"/>
    <w:rsid w:val="007F45FE"/>
    <w:rsid w:val="008D6EC2"/>
    <w:rsid w:val="00A42BF8"/>
    <w:rsid w:val="00B0052D"/>
    <w:rsid w:val="00B76658"/>
    <w:rsid w:val="00BE0F31"/>
    <w:rsid w:val="00C06960"/>
    <w:rsid w:val="00C8753F"/>
    <w:rsid w:val="00C93032"/>
    <w:rsid w:val="00CA2CFF"/>
    <w:rsid w:val="00E0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FD37C"/>
  <w15:chartTrackingRefBased/>
  <w15:docId w15:val="{2C74BF71-9884-4528-8A92-DCEB2584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1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1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1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1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1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1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1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1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1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1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1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15"/>
  </w:style>
  <w:style w:type="paragraph" w:styleId="Footer">
    <w:name w:val="footer"/>
    <w:basedOn w:val="Normal"/>
    <w:link w:val="FooterChar"/>
    <w:uiPriority w:val="99"/>
    <w:unhideWhenUsed/>
    <w:rsid w:val="00461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15"/>
  </w:style>
  <w:style w:type="character" w:styleId="Hyperlink">
    <w:name w:val="Hyperlink"/>
    <w:basedOn w:val="DefaultParagraphFont"/>
    <w:uiPriority w:val="99"/>
    <w:unhideWhenUsed/>
    <w:rsid w:val="00BE0F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imalnursery@mtlarcomshow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hared%20drives\MLDSS%20&#8211;%20Management%20&amp;%20Governance\00%20&#8211;%20Ongoing%20Matters\08%20&#8211;%20Templates%20&amp;%20Forms%20(Official)\1.%20Templates\Mt%20Larcom%20Show%20letterhead%20with%20botto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Mt Larcom Show letterhead with bottom.dotx</Template>
  <TotalTime>9</TotalTime>
  <Pages>2</Pages>
  <Words>357</Words>
  <Characters>2279</Characters>
  <Application>Microsoft Office Word</Application>
  <DocSecurity>0</DocSecurity>
  <Lines>54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polley</dc:creator>
  <cp:keywords/>
  <dc:description/>
  <cp:lastModifiedBy>Charlene Polley</cp:lastModifiedBy>
  <cp:revision>3</cp:revision>
  <dcterms:created xsi:type="dcterms:W3CDTF">2026-02-26T12:04:00Z</dcterms:created>
  <dcterms:modified xsi:type="dcterms:W3CDTF">2026-02-26T12:05:00Z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9e51c546-0052-458d-8485-fc9d1dd77b3e</vt:lpwstr>
  </property>
</Properties>
</file>